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93" w:type="dxa"/>
        <w:tblLook w:val="00A0"/>
      </w:tblPr>
      <w:tblGrid>
        <w:gridCol w:w="2500"/>
        <w:gridCol w:w="1060"/>
        <w:gridCol w:w="2480"/>
        <w:gridCol w:w="2480"/>
        <w:gridCol w:w="855"/>
      </w:tblGrid>
      <w:tr w:rsidR="002461CE" w:rsidRPr="00E2022F" w:rsidTr="007677B2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97DA2">
              <w:rPr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97DA2">
              <w:rPr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97DA2">
              <w:rPr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97DA2">
              <w:rPr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E97DA2">
              <w:rPr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Шпренгер Юлия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Чигвинцева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60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Колабинова Александра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Гумарова Г.Г.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56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Рахимов Самат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Апполонова Ю.А.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52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Карпенкова Дарья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Самойлова Е.В.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49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Полищук Аделина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Самойлова Е.В.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46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Родыгина Жанна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Чигвинцева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46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Борисович Мария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Чигвинцева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44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Радченко Анастасия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Гостюшева Н.В.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43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Губайдуллина Эмиля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Апполонова Ю.А.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42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Шумкова Виктория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Чигвинцева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42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Хузиахметова Диана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Фельдман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42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Карамов Никита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Гумарова Г.Г.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41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ЗайнашеваЛейсан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Гостюшева Н.В.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40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Маркова Анна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Самойлова Е.В.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40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Храмова Ангелина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39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Абдуллина Аделина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38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Рашитова Элина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Фельдман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37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Шилкова Полина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Мансурова Л.Р.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36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Кузьмина Анастасия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36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Гайнутдинова Лиана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34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Цагуря Георгий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Апполонова Ю.А.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34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Акчурина Ольга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Гумарова Г.Г.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32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Кудрякова Асия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32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Стыврин Виктор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32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Хамитова Ангелина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31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Касимова Анжелика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31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Адиева Альбина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Фельдман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31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Усова Арина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 xml:space="preserve">МБОУ «Гимназия № 94»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Апполонова Ю.А.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31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АхмадиеваЛейсан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Чигвинцева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31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Хайруллина Карина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30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Коленикова Александра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Чигвинцева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30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Варавинова Анна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Халимбаева Э.Г.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29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Кийко Денис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72"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Халимбаева Э.Г.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27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Григорьева Диана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27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Макаров Тимур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26</w:t>
            </w:r>
          </w:p>
        </w:tc>
      </w:tr>
      <w:tr w:rsidR="002461CE" w:rsidRPr="00E2022F" w:rsidTr="007677B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Абдуллина Камилла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7б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МБОУ "Школа № 36"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CE" w:rsidRPr="00E97DA2" w:rsidRDefault="002461CE" w:rsidP="00E97DA2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E97DA2">
              <w:rPr>
                <w:color w:val="000000"/>
                <w:lang w:eastAsia="ru-RU"/>
              </w:rPr>
              <w:t>21</w:t>
            </w:r>
          </w:p>
        </w:tc>
      </w:tr>
    </w:tbl>
    <w:p w:rsidR="002461CE" w:rsidRPr="00E97DA2" w:rsidRDefault="002461CE" w:rsidP="00E97DA2"/>
    <w:sectPr w:rsidR="002461CE" w:rsidRPr="00E97DA2" w:rsidSect="00E97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2FF"/>
    <w:rsid w:val="002461CE"/>
    <w:rsid w:val="00556F84"/>
    <w:rsid w:val="00644674"/>
    <w:rsid w:val="00726457"/>
    <w:rsid w:val="007677B2"/>
    <w:rsid w:val="00BF121D"/>
    <w:rsid w:val="00E2022F"/>
    <w:rsid w:val="00E762FF"/>
    <w:rsid w:val="00E9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289</Words>
  <Characters>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Zaripova</dc:creator>
  <cp:keywords/>
  <dc:description/>
  <cp:lastModifiedBy>GALA-PC</cp:lastModifiedBy>
  <cp:revision>4</cp:revision>
  <cp:lastPrinted>2014-03-21T13:51:00Z</cp:lastPrinted>
  <dcterms:created xsi:type="dcterms:W3CDTF">2014-03-21T13:34:00Z</dcterms:created>
  <dcterms:modified xsi:type="dcterms:W3CDTF">2014-03-26T13:56:00Z</dcterms:modified>
</cp:coreProperties>
</file>